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B6" w:rsidRDefault="009D174D">
      <w:pPr>
        <w:autoSpaceDE w:val="0"/>
        <w:spacing w:after="160" w:line="249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Tygodniowy plan zajęć świetlicy szkolnej w roku szkolnym 2021/2022</w:t>
      </w:r>
    </w:p>
    <w:p w:rsidR="000B70B6" w:rsidRDefault="009D174D">
      <w:pPr>
        <w:autoSpaceDE w:val="0"/>
        <w:spacing w:after="160" w:line="249" w:lineRule="auto"/>
      </w:pPr>
      <w:r>
        <w:rPr>
          <w:rFonts w:cs="Calibri"/>
          <w:sz w:val="28"/>
          <w:szCs w:val="28"/>
        </w:rPr>
        <w:t xml:space="preserve">   </w:t>
      </w:r>
      <w:r>
        <w:rPr>
          <w:rFonts w:cs="Calibri"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>Gr.7 (2b)</w:t>
      </w:r>
      <w:r>
        <w:rPr>
          <w:rFonts w:cs="Calibri"/>
          <w:sz w:val="28"/>
          <w:szCs w:val="28"/>
        </w:rPr>
        <w:t xml:space="preserve"> -</w:t>
      </w:r>
      <w:r>
        <w:rPr>
          <w:rFonts w:cs="Calibri"/>
          <w:b/>
          <w:bCs/>
          <w:sz w:val="28"/>
          <w:szCs w:val="28"/>
        </w:rPr>
        <w:t>s.11B</w:t>
      </w:r>
      <w:r>
        <w:rPr>
          <w:rFonts w:cs="Calibri"/>
          <w:sz w:val="28"/>
          <w:szCs w:val="28"/>
        </w:rPr>
        <w:t xml:space="preserve">     </w:t>
      </w:r>
      <w:proofErr w:type="spellStart"/>
      <w:r>
        <w:rPr>
          <w:rFonts w:cs="Calibri"/>
          <w:sz w:val="28"/>
          <w:szCs w:val="28"/>
        </w:rPr>
        <w:t>wych</w:t>
      </w:r>
      <w:proofErr w:type="spellEnd"/>
      <w:r>
        <w:rPr>
          <w:rFonts w:cs="Calibri"/>
          <w:sz w:val="28"/>
          <w:szCs w:val="28"/>
        </w:rPr>
        <w:t>. p. Agnieszka Plucińska, p. Edyta Wypych</w:t>
      </w:r>
    </w:p>
    <w:p w:rsidR="000B70B6" w:rsidRDefault="000B70B6"/>
    <w:tbl>
      <w:tblPr>
        <w:tblW w:w="9062" w:type="dxa"/>
        <w:tblCellMar>
          <w:left w:w="10" w:type="dxa"/>
          <w:right w:w="10" w:type="dxa"/>
        </w:tblCellMar>
        <w:tblLook w:val="04A0"/>
      </w:tblPr>
      <w:tblGrid>
        <w:gridCol w:w="1442"/>
        <w:gridCol w:w="1552"/>
        <w:gridCol w:w="1517"/>
        <w:gridCol w:w="1517"/>
        <w:gridCol w:w="1517"/>
        <w:gridCol w:w="1517"/>
      </w:tblGrid>
      <w:tr w:rsidR="000B70B6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</w:tr>
      <w:tr w:rsidR="000B70B6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11.30-12.00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Obiad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Obiad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</w:tr>
      <w:tr w:rsidR="000B70B6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12.00-12.30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Odrabianie zadań domowych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Odrabianie zadań domowych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</w:tr>
      <w:tr w:rsidR="000B70B6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12.30-13.00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Obiad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Zajęcia programowe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Obiad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Zajęcia programowe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Obiad</w:t>
            </w:r>
          </w:p>
        </w:tc>
      </w:tr>
      <w:tr w:rsidR="000B70B6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13.00-13.30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Odrabianie zadań domowych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Zabawy ruchowe na szkolnym placu/korytarz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 xml:space="preserve">Odrabianie </w:t>
            </w:r>
            <w:r>
              <w:t>zadań domowych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Zabawy relaksacyjne-gry i zabawy stolikowe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Zajęcia programowe</w:t>
            </w:r>
          </w:p>
        </w:tc>
      </w:tr>
      <w:tr w:rsidR="000B70B6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13.30-14.00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Zabawy ruchowe na szkolnym placu/korytarz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  <w:rPr>
                <w:shd w:val="clear" w:color="auto" w:fill="FFFF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Zajęcia programowe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Zabawy ruchowe na szkolnym placu/korytarz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Popołudnie z filmem-oglądanie bajki edukacyjnej</w:t>
            </w:r>
          </w:p>
        </w:tc>
      </w:tr>
      <w:tr w:rsidR="000B70B6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14.00-14.30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Zajęcia plastyczne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Zabawy ruchowe na szkolnym placu/korytarz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  <w:tc>
          <w:tcPr>
            <w:tcW w:w="15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</w:tr>
      <w:tr w:rsidR="000B70B6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14.30-15.00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Zajęcia czytelnicze-zabawy z książką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Łamigłówki i rebusy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</w:tr>
      <w:tr w:rsidR="000B70B6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15.00-15.30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Zabawy relaksacyjne-gry i zabawy stolikowe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Zabawy relaksacyjne-gry i zabawy stolikowe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 xml:space="preserve">Zabawy </w:t>
            </w:r>
            <w:r>
              <w:t>relaksacyjne-gry i zabawy stolikowe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Zabawy integracyjne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Zabawy ruchowe na szkolnym placu/korytarz</w:t>
            </w:r>
          </w:p>
        </w:tc>
      </w:tr>
      <w:tr w:rsidR="000B70B6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15.30-17.00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Grupa łączona z gr.8</w:t>
            </w: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9D174D">
            <w:pPr>
              <w:spacing w:after="0" w:line="240" w:lineRule="auto"/>
            </w:pPr>
            <w:r>
              <w:t>Grupa łączona z gr.8</w:t>
            </w: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0B6" w:rsidRDefault="000B70B6">
            <w:pPr>
              <w:spacing w:after="0" w:line="240" w:lineRule="auto"/>
            </w:pPr>
          </w:p>
        </w:tc>
      </w:tr>
    </w:tbl>
    <w:p w:rsidR="000B70B6" w:rsidRDefault="000B70B6">
      <w:pPr>
        <w:spacing w:after="160" w:line="256" w:lineRule="auto"/>
      </w:pPr>
    </w:p>
    <w:p w:rsidR="000B70B6" w:rsidRDefault="000B70B6">
      <w:pPr>
        <w:spacing w:after="160" w:line="256" w:lineRule="auto"/>
      </w:pPr>
    </w:p>
    <w:p w:rsidR="000B70B6" w:rsidRDefault="009D174D">
      <w:pPr>
        <w:autoSpaceDE w:val="0"/>
        <w:spacing w:after="160" w:line="249" w:lineRule="auto"/>
        <w:rPr>
          <w:rFonts w:cs="Calibri"/>
        </w:rPr>
      </w:pPr>
      <w:r>
        <w:rPr>
          <w:rFonts w:cs="Calibri"/>
        </w:rPr>
        <w:t xml:space="preserve">Plan może się zmienić z powodu wycieczek, wyjść klasowych, nieobecności nauczyciela, zajęć </w:t>
      </w:r>
      <w:r>
        <w:rPr>
          <w:rFonts w:cs="Calibri"/>
        </w:rPr>
        <w:t>dodatkowych, warunków atmosferycznych lub innych okoliczności niezależnych od osoby prowadzącej zajęcia.</w:t>
      </w:r>
    </w:p>
    <w:p w:rsidR="000B70B6" w:rsidRDefault="000B70B6"/>
    <w:sectPr w:rsidR="000B70B6" w:rsidSect="000B70B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4D" w:rsidRDefault="009D174D" w:rsidP="000B70B6">
      <w:pPr>
        <w:spacing w:after="0" w:line="240" w:lineRule="auto"/>
      </w:pPr>
      <w:r>
        <w:separator/>
      </w:r>
    </w:p>
  </w:endnote>
  <w:endnote w:type="continuationSeparator" w:id="0">
    <w:p w:rsidR="009D174D" w:rsidRDefault="009D174D" w:rsidP="000B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4D" w:rsidRDefault="009D174D" w:rsidP="000B70B6">
      <w:pPr>
        <w:spacing w:after="0" w:line="240" w:lineRule="auto"/>
      </w:pPr>
      <w:r w:rsidRPr="000B70B6">
        <w:rPr>
          <w:color w:val="000000"/>
        </w:rPr>
        <w:separator/>
      </w:r>
    </w:p>
  </w:footnote>
  <w:footnote w:type="continuationSeparator" w:id="0">
    <w:p w:rsidR="009D174D" w:rsidRDefault="009D174D" w:rsidP="000B7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0B6"/>
    <w:rsid w:val="000B70B6"/>
    <w:rsid w:val="009D174D"/>
    <w:rsid w:val="00AD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70B6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plucinska</dc:creator>
  <cp:lastModifiedBy>Piotr</cp:lastModifiedBy>
  <cp:revision>2</cp:revision>
  <cp:lastPrinted>2021-09-12T12:53:00Z</cp:lastPrinted>
  <dcterms:created xsi:type="dcterms:W3CDTF">2021-09-12T18:02:00Z</dcterms:created>
  <dcterms:modified xsi:type="dcterms:W3CDTF">2021-09-12T18:02:00Z</dcterms:modified>
</cp:coreProperties>
</file>